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2C516C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A505FB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C516C" w:rsidRPr="002C516C">
        <w:rPr>
          <w:rStyle w:val="a9"/>
        </w:rPr>
        <w:t>государственное бюджетное учреждение здравоохранения "Бузулукская больница скорой медицинской помощи"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E5C89" w:rsidRPr="00F06873" w:rsidTr="004654AF">
        <w:trPr>
          <w:jc w:val="center"/>
        </w:trPr>
        <w:tc>
          <w:tcPr>
            <w:tcW w:w="3518" w:type="dxa"/>
            <w:vAlign w:val="center"/>
          </w:tcPr>
          <w:p w:rsidR="005E5C89" w:rsidRPr="00F06873" w:rsidRDefault="005E5C8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1613</w:t>
            </w:r>
          </w:p>
        </w:tc>
        <w:tc>
          <w:tcPr>
            <w:tcW w:w="3118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1613</w:t>
            </w:r>
          </w:p>
        </w:tc>
        <w:tc>
          <w:tcPr>
            <w:tcW w:w="1063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169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1169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</w:t>
            </w:r>
          </w:p>
        </w:tc>
        <w:tc>
          <w:tcPr>
            <w:tcW w:w="1169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70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9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5C89" w:rsidRPr="00F06873" w:rsidTr="004654AF">
        <w:trPr>
          <w:jc w:val="center"/>
        </w:trPr>
        <w:tc>
          <w:tcPr>
            <w:tcW w:w="3518" w:type="dxa"/>
            <w:vAlign w:val="center"/>
          </w:tcPr>
          <w:p w:rsidR="005E5C89" w:rsidRPr="00F06873" w:rsidRDefault="005E5C8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2395</w:t>
            </w:r>
          </w:p>
        </w:tc>
        <w:tc>
          <w:tcPr>
            <w:tcW w:w="3118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2395</w:t>
            </w:r>
          </w:p>
        </w:tc>
        <w:tc>
          <w:tcPr>
            <w:tcW w:w="1063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E5C89" w:rsidRPr="00F06873" w:rsidRDefault="005E5C89" w:rsidP="006D78F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D78F8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69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  <w:tc>
          <w:tcPr>
            <w:tcW w:w="1169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  <w:r w:rsidR="006D78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170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9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5C89" w:rsidRPr="00F06873" w:rsidTr="004654AF">
        <w:trPr>
          <w:jc w:val="center"/>
        </w:trPr>
        <w:tc>
          <w:tcPr>
            <w:tcW w:w="3518" w:type="dxa"/>
            <w:vAlign w:val="center"/>
          </w:tcPr>
          <w:p w:rsidR="005E5C89" w:rsidRPr="00F06873" w:rsidRDefault="005E5C8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2058</w:t>
            </w:r>
          </w:p>
        </w:tc>
        <w:tc>
          <w:tcPr>
            <w:tcW w:w="3118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2058</w:t>
            </w:r>
          </w:p>
        </w:tc>
        <w:tc>
          <w:tcPr>
            <w:tcW w:w="1063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E5C89" w:rsidRPr="00F06873" w:rsidRDefault="005E5C89" w:rsidP="006D78F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D78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  <w:tc>
          <w:tcPr>
            <w:tcW w:w="1169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  <w:r w:rsidR="006D78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70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9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5C89" w:rsidRPr="00F06873" w:rsidTr="004654AF">
        <w:trPr>
          <w:jc w:val="center"/>
        </w:trPr>
        <w:tc>
          <w:tcPr>
            <w:tcW w:w="3518" w:type="dxa"/>
            <w:vAlign w:val="center"/>
          </w:tcPr>
          <w:p w:rsidR="005E5C89" w:rsidRPr="00F06873" w:rsidRDefault="005E5C8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5C89" w:rsidRPr="00F06873" w:rsidTr="004654AF">
        <w:trPr>
          <w:jc w:val="center"/>
        </w:trPr>
        <w:tc>
          <w:tcPr>
            <w:tcW w:w="3518" w:type="dxa"/>
            <w:vAlign w:val="center"/>
          </w:tcPr>
          <w:p w:rsidR="005E5C89" w:rsidRPr="00F06873" w:rsidRDefault="005E5C8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63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E5C89" w:rsidRPr="00F06873" w:rsidRDefault="005E5C89" w:rsidP="00FC0DC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A505FB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A505FB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A505FB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Pr="00F06873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b/>
                <w:sz w:val="18"/>
                <w:szCs w:val="18"/>
              </w:rPr>
            </w:pPr>
            <w:r w:rsidRPr="002C516C">
              <w:rPr>
                <w:b/>
                <w:sz w:val="18"/>
                <w:szCs w:val="18"/>
              </w:rPr>
              <w:t>ПОЛИКЛИНИКИ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Pr="00F06873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Поликлиника (600 посещений) ул. 1 Мая,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Pr="00F06873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Женская консультация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Pr="00F06873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Pr="00F06873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консультацией-врач-акушер-гинеколог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Pr="00F06873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Младший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 (23)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Отделение пренатальной ди</w:t>
            </w:r>
            <w:r w:rsidRPr="002C516C">
              <w:rPr>
                <w:i/>
                <w:sz w:val="18"/>
                <w:szCs w:val="18"/>
              </w:rPr>
              <w:t>а</w:t>
            </w:r>
            <w:r w:rsidRPr="002C516C">
              <w:rPr>
                <w:i/>
                <w:sz w:val="18"/>
                <w:szCs w:val="18"/>
              </w:rPr>
              <w:t>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отделением 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натальной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УЗД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УЗД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Травматологический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пунктом-врач-травматолог-ортопед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Операционная медицинская сестра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Стоматологическая  поликлиника (на 170 посещений) по адресу: г.Бузулук , 4 микрорайон, д 37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стоматологической поликлиникой-врач 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лечебным отделением - врач-стоматолог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Врач-стоматолог-детский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Врач-ортодонт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 детский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Техник-ортодонт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 (66)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Зубопротезное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зубопротезным отделением - врач-стоматолог-ортопед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73А (72)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 (72)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75А (72)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76А (72)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77А (72)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81А (80)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Детская поликлиника (240 посещений) ул. М. Горького, д.63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Общеполиклинический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детской поликлиникой-врач 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врача-эпидемиолога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Кабинет по выдаче больничных листов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Кабинет картотеки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Прививочный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Кабинет фильтра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Регистратура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92А (91)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Процедурный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Кабинет травматолога-ортопеда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Подростковый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Хирургический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Педиатрическое отделение участковое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 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Педиатрическое отделение дошкольно-школьное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 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Медицинские кабинеты при школах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Медицинские кабинеты при детских садах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Офтальмологический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Оториноларингологический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Инфекционный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Эндокринологический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Неврологический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Кардиологический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Гастроэнтерологический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Кабинет пульмонологии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Нефрологический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Акушерско-гинекологический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 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5C89" w:rsidRPr="00F06873" w:rsidTr="004654AF">
        <w:tc>
          <w:tcPr>
            <w:tcW w:w="959" w:type="dxa"/>
            <w:shd w:val="clear" w:color="auto" w:fill="auto"/>
            <w:vAlign w:val="center"/>
          </w:tcPr>
          <w:p w:rsidR="005E5C89" w:rsidRDefault="005E5C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5C89" w:rsidRPr="002C516C" w:rsidRDefault="005E5C89" w:rsidP="00FC0D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5C89" w:rsidRDefault="005E5C89" w:rsidP="00FC0D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5C89" w:rsidRDefault="005E5C89" w:rsidP="00FC0D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5C89" w:rsidRDefault="005E5C89" w:rsidP="00FC0D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5C89" w:rsidRDefault="005E5C89" w:rsidP="00FC0D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5C89" w:rsidRDefault="005E5C89" w:rsidP="00FC0D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5C89" w:rsidRDefault="005E5C89" w:rsidP="00FC0D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5C89" w:rsidRDefault="005E5C89" w:rsidP="00FC0D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5C89" w:rsidRDefault="005E5C89" w:rsidP="00FC0D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5C89" w:rsidRDefault="005E5C89" w:rsidP="00FC0D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5C89" w:rsidRDefault="005E5C89" w:rsidP="00FC0D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5C89" w:rsidRDefault="005E5C89" w:rsidP="00FC0D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5C89" w:rsidRDefault="005E5C89" w:rsidP="00FC0D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5C89" w:rsidRDefault="005E5C89" w:rsidP="00FC0D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5C89" w:rsidRDefault="005E5C89" w:rsidP="00FC0D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C89" w:rsidRDefault="005E5C89" w:rsidP="00FC0D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C89" w:rsidRDefault="005E5C89" w:rsidP="00FC0D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C89" w:rsidRDefault="005E5C89" w:rsidP="00FC0D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C89" w:rsidRDefault="005E5C89" w:rsidP="00FC0D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C89" w:rsidRDefault="005E5C89" w:rsidP="00FC0D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C89" w:rsidRDefault="005E5C89" w:rsidP="00FC0D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C89" w:rsidRDefault="005E5C89" w:rsidP="00FC0D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5C89" w:rsidRDefault="005E5C89" w:rsidP="00FC0D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Медико-социальный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Вспомогательно-диагностические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Физиотерапевтический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Клинико-диагностическая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168А (167)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169А (167)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Кабинет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Кабинет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Детский центр здоровья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Врач-диетолог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182А (181)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183А (181)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Стоматологический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 детский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Отделение профилактики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190А (189)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192А (191)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Дневной стационар детской поликлиники 12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Стационар на дому 3 койки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Кабинет иммунопрофилактики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Врач-аллерголог-иммунолог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Детская поликлиника (на 250 посещений) по адресу: г.Бузулук , 4 микрорайон, 42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Педиатрическое отделение поликлиники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детской поликлиникой-врач 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педиатрическим отделением-врач 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ДОУ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ДОУ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ДОУ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ДОУ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ДОУ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ДОУ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ДОУ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ДОУ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ДОУ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ДОУ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Оториноларингологический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Хирургический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Кабинет невролога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Кабинет фильтра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Кабинет офтальмолога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Процедурный  и прививочный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Регистратура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Прочий поликлинический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ПОЛИКЛИНИЧЕСКОЕ ОТДЕЛЕНИЕ на 450 посещений по адресу г. Бузулук, ул. Рожкова 53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244А (243)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b/>
                <w:sz w:val="18"/>
                <w:szCs w:val="18"/>
              </w:rPr>
            </w:pPr>
            <w:r w:rsidRPr="002C516C">
              <w:rPr>
                <w:b/>
                <w:sz w:val="18"/>
                <w:szCs w:val="18"/>
              </w:rPr>
              <w:t>КРУГЛОСУТОЧНЫЙ 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Круглосуточный стационар по адресу  ул. 1 мая,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Онкологическое отделение на 40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247А (246)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248А (246)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252А (251)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Отделение химиотерапии онкологического подразделения на 25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257А (256)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Травматологическое  отделение на 60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266А (265)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267А (265)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268А (265)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Операционный 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Травматология-ортопедия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Операционная медицинская сестра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284А (283)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Операционный блок офтальмологического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Операционная медицинская сестра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операционной и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Операционный блок акушерского обсервационного отделения роддома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Операционная медицинская сестра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операционной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Операционный блок онкологического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Операционная  медицинская сестра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292А (291)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Операционная  медицинская сестра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293А (291)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Операционная  медицинская сестра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295А (294)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операционной и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297А (296)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операционной и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298А (296)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операционной и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299А (296)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операционной и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300А (296)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операционной и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301А (296)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операционной и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Отделение анестезиологии и реанимации 12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304А (303)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305А (303)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306А (303)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307А (303)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308А (303)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312А (311)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313А (311)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314А (311)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316А (315)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317А (315)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318А (315)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322А (321)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Офтальмологическое отделение на 15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Родильный 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Общероддомовский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329А (328)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330А (328)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 (уборочная система)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Отделение патологии беременности 15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338А (337)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Акушерское обсервационное отделение на 40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343А (342)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344А (342)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345А (342)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349А (348)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350А (348)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351А (348)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353А (352)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354А (352)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Отделение новорожденных 40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357А (356)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358А (356)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359А (356)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362А (361)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364А (363)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367А (366)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Отделение неотложной кардиологии ПСО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370А (369)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371А (369)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377А (376)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- 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382А (381)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Блок интенсивной терапии кардиологии(БИТ) на 6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ПСО неврологического отделения для больных с острым нарушением мозгового кровообращения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388А (387)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Блок интенсивной терапии (БИТ) на 6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Неврологическое отделение  на 12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Отделение реанимации новорожденных с интенсивной терапией патологии новорожденных и выхаживанием недоношенных детей на 18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 (для оказания круглосуточной помощи)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415А (414)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(молочной комнаты)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Блок реанимации (консультативный)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Инфекционное отделение для взрослых 20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Оториноларингологическое отделение на 15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Операционная медицинская сестра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Круглосуточный стационар по адресу: г.Бузулук , 4 микрорайон,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Хирургическое отделение экстренное на 47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441А (440)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442А (440)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443А (440)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 экстренной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447А (446)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448А (446)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450А (449)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452А (451)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Дневной стационар при экстренном хирургическом отделении (5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Хирургическое отделение гнойное на 29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Дневной стационар при гнойном хирургическом отделении ( 5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Гинекологическое отделение на 53 койки (50 коек круглосуточных и 3 койки дневного стационара)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гинекологическим отделением-врач- 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466А (465)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 для оказания экстренной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470А (469)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474А (473)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Педиатрическое  отделение № 1   на 40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478А (477)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экстренной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482А (481)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483А (481)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486А (485)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Дневной стационар при педиатрическом отделении № 1  (10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Детское инфекционное отделение на 29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494А (493)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499А (498)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Урологическое отделение на 17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502А (501)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 (дежурный пост)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Дневной стационар при урологическом отделении 2 койки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Приемное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512А (511)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Отделение анестезиологии-реанимации 6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517А (516)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518А (516)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521А (520)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522А (520)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524А (523)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525А (523)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Операционный 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529А (528)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530А (528)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531А (528)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533А (532)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534А (532)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539А (538)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540А (538)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543А (542)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544А (542)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545А (542)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546А (542)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547А (542)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Отделение диализа ( 5  коек круглосуточных,10 коек дневного стационара)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 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550А (549)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553А (552)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555А (554)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557А (556)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558А (556)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559А (556)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Патологоанатомическое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отделением - врач-патологоанатом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564А (563)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566А (565)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569А (568)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Круглосуточный стационар по адресу: г.Бузулук , ул. Рожкова 53 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Отделение анестезиологии-реанимации на 6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анестезиологии-реанимации- врач-анастезиолог-реаниматолог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Врач-трансфузиолог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575А (574)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Младший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Терапевтическое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579А (578)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580А (578)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581А (578)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(дневного стационара)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Младший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Приемное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Младший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Патологоанатомическое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Младший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Отделение восстановительного лечения детей (25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восстановительного лечения - 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диетическая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618А (617)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619А (617)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621А (620)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624А (623)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629А (628)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b/>
                <w:sz w:val="18"/>
                <w:szCs w:val="18"/>
              </w:rPr>
            </w:pPr>
            <w:r w:rsidRPr="002C516C">
              <w:rPr>
                <w:b/>
                <w:sz w:val="18"/>
                <w:szCs w:val="18"/>
              </w:rPr>
              <w:t>ДНЕВНОЙ 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Дневной стационар при поликлинике 44 койки  ул. 1 мая,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641А (640)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644А (643)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645А (643)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646А (643)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Дневной стационар на 30 коек при взрослой поликлинике по адресу: г.Бузулук , 4 микрорайон,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650А (649)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651А (649)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b/>
                <w:sz w:val="18"/>
                <w:szCs w:val="18"/>
              </w:rPr>
            </w:pPr>
            <w:r w:rsidRPr="002C516C">
              <w:rPr>
                <w:b/>
                <w:sz w:val="18"/>
                <w:szCs w:val="18"/>
              </w:rPr>
              <w:t>ВСПОМОГАТЕЛЬНЫЕ ЛЕЧЕБНО-ДИАГНОСТИЧЕСКИЕ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Параклиника ул. 1 мая,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Вспомогательные лечебно- диагностические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Рентгенологическое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 Врач 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658А (657)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661А (660)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Кабинет рентгенологический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Младший медперсонал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Физиотерапевтическое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682А (681)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683А (681)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Кабинет рефлексотерапии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Врач-рефлексотерапевт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Клинико-диагностическая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 - 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693А (692)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695А (694)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696А (694)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697А (694)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698А (694)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701А (700)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702А (700)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703А (700)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704А (700)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705А (700)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706А (700)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707А (700)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708А (700)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709А (700)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710А (700)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711А (700)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714А (713)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Бактериологическая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716А (715)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717А (715)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720А (719)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721А (719)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722А (719)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723А (719)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725А (724)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Вспомогательные лечебно-диагностические подразделения по адресу: г.Бузулук , 4 микрорайон,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Клинико-диагностическая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733А (732)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734А (732)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735А (732)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736А (732)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 (ДГП,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738А (737)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 (ДГП,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Бактериологическая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743А (742)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744А (742)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Физиотерапевтическое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749А (748)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750А (748)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751А (748)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752А (748)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753А (748)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754А (748)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 (ДГП, 4мкр)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757А (756)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 (ДГП, 4мкр)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759А (758)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 (ДГП, 4мкр)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 (ДГП, 4мкр)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Рентгенологический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763А (762)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765А (764)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766А (764)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 (стоматологическая поликлиника)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772А (771)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Вспомогательные лечебно-диагностические подразделения по адресу: г.Бузулук , ул. Рожкова 53 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Рентгенологический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 передвижной флюорографической установки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777А (776)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778А (776)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 передвижной флюорографической установки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Младший медперсонал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783А (782)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Физиотерапевтическое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787А (786)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788А (786)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789А (786)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790А (786)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Отделение лечебной физкультуры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792А (791)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793А (791)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Клинико-диагностическая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798А (797)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799А (797)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800А (797)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801А (797)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802А (797)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803А (797)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804А (797)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805А (797)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807А (806)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Младший медперсонал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b/>
                <w:sz w:val="18"/>
                <w:szCs w:val="18"/>
              </w:rPr>
            </w:pPr>
            <w:r w:rsidRPr="002C516C">
              <w:rPr>
                <w:b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Отделение скорой медицинской помощи ул.Кирова, 84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скорой медицинской помощи - врач скорой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6D78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C91F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C91F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C91F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врач отделения скорой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6D78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C91F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C91F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C91F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6D78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6D78F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815А (814)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Выездная бригада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скорой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818А (817)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скорой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скорой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821А (820)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823А (822)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825А (824)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827А (826)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829А (828)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Водители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СКОРАЯ МЕДИЦИНСКАЯ ПОМОЩЬ ПО РАЙОНУ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 xml:space="preserve"> Скорая помощь при Красногвардейской амбулатории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Прочий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Колтубановская врачебная амбулатория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Прочий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Скорая помощь при Державинской амбулатории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Прочий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b/>
                <w:sz w:val="18"/>
                <w:szCs w:val="18"/>
              </w:rPr>
            </w:pPr>
            <w:r w:rsidRPr="002C516C">
              <w:rPr>
                <w:b/>
                <w:sz w:val="18"/>
                <w:szCs w:val="18"/>
              </w:rPr>
              <w:t>АДМИНИСТРАТИВНО - УПРАВЛЕНЧЕСКИЙ И ХОЗЯЙСТВЕННЫЙ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 учреждения здравоохранения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акушерству и гинекологической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медицинской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поликлинической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хирургической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экспертизе временной нетрудоспособности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экономическим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(финансовая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(расчетная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(расчетная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(финансовая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(расчетная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(расчетная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(расчетная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(финансовая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(материальная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(материальная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(материальная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(финансовая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(финансовая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(расчетная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(финансовая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(финансовая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(материальная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(материальная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(финансовая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(материальная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(расчетная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(расчетная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(материальная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Бухгалтерия (платные услуги)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 по платным услугам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 по платным услугам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 по платным услугам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Планово-экономический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Отдел правового и кадрового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Контрактная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Отдел информационных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информационных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 (4мкр)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 (4мкр)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((ул Рожкова д.53А))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 (ул Рожкова д.53А)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 (ул Рожкова д.53А)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Энергетическая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(скорая помощь)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(Рожкова д.53)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927А (926)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(Рожкова д.53)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929А (928)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930А (928)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932А (931)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Отдел делопроизводства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канцелярией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Секретарь-машинистка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копировальных и множительных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Прачечная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прачечной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стиральных машин (инфекционное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стиральных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стиральных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943А (942)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стиральных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944А (942)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стиральных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945А (942)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стиральных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946А (942)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стиральных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стиральных машин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948А (947)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стиральных машин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949А (947)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стиральных машин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950А (947)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стиральных машин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стиральных машин (Санаторий ЛУЧ)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Пищеблок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пищеблоком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956А (955)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958А (957)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959А (957)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961А (960)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962А (960)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964А (963)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965А (963)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966А (963)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967А (963)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хозяйственного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транспорту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 строительству)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 ГО и ЧС)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 пожарной безопасности)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метрологии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Ремонтная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Штукатур-маляр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977А (976)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Штукатур-маляр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978А (976)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Штукатур-маляр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979А (976)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Штукатур-маляр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980А (976)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Штукатур-маляр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983А (982)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984А (982)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985А (982)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986А (982)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(инфекционное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(Рожкова д.53)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989А (988)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(Рожкова д.53)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(Рожкова д.53)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(Рожкова д.53)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993А (992)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Штукатур-маляр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996А (995)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Штукатур-маляр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997А (995)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Штукатур-маляр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(Санаторий ЛУЧ)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Снабжение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Агент по 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 (ул. Рожкова д.53)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Гараж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(ДГП)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(ДГП)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(ДГП)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(ДГП)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(ДГП)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(ДГП)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Прочий хозяйственный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(онкологическое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(онкологическое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(онкологическое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 (онкологическое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(отделения химиотерапии)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 (отделение химиотерапии)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(д.п. 4 м-к)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(Женская консультация)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(д.п.4 м-он)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1052А (1051)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(д.п.4 м-он)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(Женская консультация)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1054А (1053)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(Женская консультация)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1055А (1053)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(Женская консультация)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(отделение новорожденных)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(отделение новорожденных)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1058А (1057)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(отделение новорожденных)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(оперблок роддома)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 (отделение патологии беременности)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(отделение патологии беременности)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(отделение патологии беременности)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(отделение анестезиологии-реанимации)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(травматологический пункт)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(травматологический пункт)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(инфекционное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(инфекционное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 (инфекционное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(инфекционное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(физиотерапевтическое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1071А (1070)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(физиотерапевтическое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1072А (1070)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(физиотерапевтическое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1073А (1070)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(физиотерапевтическое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(стоматологическая  поликлиника)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1075А (1074)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(стоматологическая  поликлиника)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(травматологическое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 (травматологическое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 (приемное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(офтальмологическое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(оперблок травматологического отделения)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1081А (1080)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(оперблок травматологического отделения)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(оперблок травматологического отделения)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(акушерское обсервационное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1084А (1083)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(акушерское обсервационное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1085А (1083)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(акушерское обсервационное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(акушерское обсервационное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 (акушерское обсервационное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(отделение неотложной кардиологии ПСО)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 (отделение неотложной кардиологии ПСО)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(отделение неотложной кардиологии ПСО)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(отделение кардиологии 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(блок интенсивной терапии кардиологии(БИТ)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(ПСО неврологического отделения)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 (ПСО неврологического отделения)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(ПСО неврологического отделения)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(неврологического отделения)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(отделение реанимации новорожденных с интенсивной терапией патологии новорожденных и выхаживанием недоношенных детей)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(отделение реанимации новорожденных с интенсивной терапией патологии новорожденных и выхаживанием недоношенных детей)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 (отделение реанимации новорожденных с интенсивной терапией патологии новорожденных и выхаживанием недоношенных детей)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(общероддомовский персонал)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(общероддомовский персонал)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(оториноларингологическое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 (оториноларингологическое отделение 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(оториноларингологическое отделение 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(клинико-диагностическая лаборатория)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1106А (1105)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(клинико-диагностическая лаборатория)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(дневной стационар)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1108А (1107)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(дневной стационар)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(скорая помощь)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(скорая помощь)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(скорая помощь)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(скорая помощь)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(экстренное хирургическое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1114А (1113)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(экстренное хирургическое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(экстренное хирургическое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(экстренное хирургическое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 (экстренное хирургическое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 (гнойное хирургическое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(гинекологическое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(гинекологическое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1121А (1120)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(гинекологическое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1122А (1120)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(гинекологическое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1123А (1120)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(гинекологическое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 (гинекологическое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(гинекологическое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(педиатрическое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1127А (1126)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(педиатрическое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(педиатрическое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1129А (1128)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(педиатрическое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 (педиатрическое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(педиатрическое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(приемное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(урологическое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 (урологическое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(дневной стационар,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(дневной стационар,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(отделение диализа,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(отделение диализа,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(отделение диализа,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(отделение анестезиологии-реанимации,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(отделение анестезиологии-реанимации,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 ул. Рожкова 53 А,терапевтическое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(ул. Рожкова 53 Атерапевтическое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 ул. Рожкова 53 Атерапевтическое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 (ул. Рожкова 53 А,терапевтическое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 (ул. Рожкова 53 Атерапевтическое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 (ул. Рожкова 53 Атерапевтическое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(ул. Рожкова 53 Атерапевтическое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( ул. Рожкова 53 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1150А (1149)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( ул. Рожкова 53 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1151А (1149)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( ул. Рожкова 53 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1152А (1149)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( ул. Рожкова 53 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 (, ул. Рожкова 53 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1154А (1153)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 (, ул. Рожкова 53 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1155А (1153)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 (, ул. Рожкова 53 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1156А (1153)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 (, ул. Рожкова 53 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 (Рожкова. д.53)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(операционный блок,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(операционный блок,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1160А (1159)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(операционный блок,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1161А (1159)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(операционный блок,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1162А (1159)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(операционный блок,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1163А (1159)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(операционный блок,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1164А (1159)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(операционный блок,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1165А (1159)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(операционный блок,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1166А (1159)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(операционный блок,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1167А (1159)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(операционный блок,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(операционный блок,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(детское инфекционное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 (детское инфекционное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 (детское инфекционное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(физиотерапевтическое отделение ул Рожкова)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1173А (1172)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(физиотерапевтическое отделение ул Рожкова)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1174А (1172)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(физиотерапевтическое отделение ул Рожкова)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1175А (1172)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(физиотерапевтическое отделение ул Рожкова)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Дезинфектор (ул Рожкова, 53)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(ул Рожкова, 53)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1178А (1177)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(ул Рожкова, 53)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1179А (1177)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(ул Рожкова, 53)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1180А (1177)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(ул Рожкова, 53)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1181А (1177)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(ул Рожкова, 53)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1182А (1177)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(ул Рожкова, 53)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1183А (1177)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(ул Рожкова, 53)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(клинико-диагностическая лаборатория,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1185А (1184)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(клинико-диагностическая лаборатория,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(физиотерапевтическое отделение 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1187А (1186)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(физиотерапевтическое отделение 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1188А (1186)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(физиотерапевтическое отделение 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1189А (1186)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(физиотерапевтическое отделение 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</w:t>
            </w:r>
            <w:r w:rsidR="003335B0" w:rsidRPr="003335B0">
              <w:rPr>
                <w:sz w:val="18"/>
                <w:szCs w:val="18"/>
              </w:rPr>
              <w:t>Зубопротезное отделение  Рожкова 53А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 Рожкова 53А, Отделение Реанимации)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1192А (1191)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 Рожкова 53А, Отделение Реанимации)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1193А (1191)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 Рожкова 53А, Отделение Реанимации)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1194А (1191)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 Рожкова 53А, Отделение Реанимации)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1196А (1195)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 (стоматологическая поликлиника)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 (ДГП, М.Горького)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 ( женская консультация)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287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 (ул. </w:t>
            </w:r>
            <w:r w:rsidR="0028742B">
              <w:rPr>
                <w:sz w:val="18"/>
                <w:szCs w:val="18"/>
              </w:rPr>
              <w:t>1 Мая д.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  <w:r w:rsidR="0028742B">
              <w:rPr>
                <w:sz w:val="18"/>
                <w:szCs w:val="18"/>
              </w:rPr>
              <w:t>(ул. 1 Мая д.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1206А (1205)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  <w:r w:rsidR="0028742B">
              <w:rPr>
                <w:sz w:val="18"/>
                <w:szCs w:val="18"/>
              </w:rPr>
              <w:t>(ул. 1 Мая д.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1207А (1205)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  <w:r w:rsidR="0028742B">
              <w:rPr>
                <w:sz w:val="18"/>
                <w:szCs w:val="18"/>
              </w:rPr>
              <w:t>(ул. 1 Мая д.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1209А (1208)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Швея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(АУП)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(отделение анестезиологии-реанимации)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1215А (1214)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(отделение анестезиологии-реанимации)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(блок интенсивной терапии неврологии (БИТ)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(урологическое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(гнойное хирургическое отделение,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 (офтальмологическое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1221А (1220)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1222А (1220)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1223А (1220)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1224А (1220)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1225А (1220)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1226А (1220)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1227А (1220)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1228А (1220)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1229А (1220)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1230А (1220)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1231А (1220)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1232А (1220)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1234А (1233)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1235А (1233)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1236А (1233)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1237А (1233)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(ДГП, М.Горького)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1239А (1238)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(ДГП, М.Горького)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1240А (1238)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(ДГП, М.Горького)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1241А (1238)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(ДГП, М.Горького)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(ДГП, М.Горького)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(ул. Рожкова д.53)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1244А (1243)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(ул. Рожкова д.53)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1245А (1243)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(ул. Рожкова д.53)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1246А (1243)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(ул. Рожкова д.53)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1247А (1243)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(ул. Рожкова д.53)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b/>
                <w:sz w:val="18"/>
                <w:szCs w:val="18"/>
              </w:rPr>
            </w:pPr>
            <w:r w:rsidRPr="002C516C">
              <w:rPr>
                <w:b/>
                <w:sz w:val="18"/>
                <w:szCs w:val="18"/>
              </w:rPr>
              <w:t>ОБЩЕБОЛЬНИЧНЫЙ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Общебольничный персонал ул. 1 мая,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врача-эпидемиолога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Врач-диетолог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диетическая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(по спецработе)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 медицинского архива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Кабинет трансфузиологии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Врач-трансфузиолог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Приемное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1260А (1259)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 справочного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Процедурный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1266А (1265)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Аптека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аптекой-провизор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5E5C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5E5C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1270А (1269)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1271А (1269)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1272А (1269)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Оперативный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Централизованная стерилизационная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1277А (1276)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1279А (1278)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Отдел статистики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Общебольничный персонал по адресу: г.Бузулук , 4 микрорайон,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1296А (1295)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1297А (1295)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1298А (1295)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диетическая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1302А (1301)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1303А (1301)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гигиеническому воспитанию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Общебольничный персонал ул. Рожкова 53 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врача-эпидемиолога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диетическая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 стажеры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(Онкологическое отделение на 40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(Отделение химиотерапии онкологического подразделения на 25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(Травматологическое  отделение на 60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(Отделение анестезиологии и реанимации 12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(Офтальмологическое отделение на 15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(Акушерское обсервационное отделение на 40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(Отделение новорожденных)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(Кардиологическое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(Неврологическое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(Отделение реанимации новорожденных с интенсивной терапией патологии новорожденных и выхаживанием недоношенных детей на 18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(Инфекционное отделение для взрослых 20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(Оториноларингологическое отделение на 15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 (Хирургическое отделение экстренное на 47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(Хирургическое отделение гнойное на 29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(Гинекологическое отделение на 53 койки (50 коек круглосуточных и 3 койки дневного стационара)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(Педиатрическое  отделение № 1   на 40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(Детское инфекционное отделение на 29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(Урологическое отделение на 17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(Отделение диализа ( 5  коек круглосуточных,10 коек дневного стационара)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(Патологоанатомическое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(Терапевтическое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(Женская консультация)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(Травматологический пункт)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(Стоматологическая  поликлиника (на 170 посещений) по адресу: г.Бузулук , 4 микрорайон, д 37)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(Зубопротезное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 Детская поликлиника (240 посещений) ул. М. Горького, д.63)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(Параклиника ул. 1 мая, д.1, Клинико-диагностическая лаборатория)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(Параклиника ул. 1 мая, д.1, Рентгенологическое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(Отделение Скорой медицинской  помощи)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b/>
                <w:sz w:val="18"/>
                <w:szCs w:val="18"/>
              </w:rPr>
            </w:pPr>
            <w:r w:rsidRPr="002C516C">
              <w:rPr>
                <w:b/>
                <w:sz w:val="18"/>
                <w:szCs w:val="18"/>
              </w:rPr>
              <w:t>ВРАЧЕБНЫЕ АМБУЛАТОРИИ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Преображенская  врачебная амбулатория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(по обслуживанию дошкольно-школьных учреждений)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Прочий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Могутовская врачебная амбулатория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Прочий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Подколкинская врачебная  амбулатория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(по обслуживанию дошкольно-школьных учреждений)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Прочий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Елшанская врачебная амбулатория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 (врача-терапевта участкового)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(по обслуживанию дошкольно-школьных учреждений)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Прочий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Ст.Александровская  врачебная амбулатория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(по обслуживанию дошкольно-школьных учреждений)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Прочий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1379А (1378)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Красногвардейская врачебная амбулатория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(дневн.стац.)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 (врача педиатра)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(по обслуживанию дошкольно-школьных учреждений)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(дневного стационара)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Прочий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1397А (1396)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1398А (1396)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Колтубановская врачебная амбулатория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(дневн.стац.)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(по обслуживанию дошкольно-школьных учреждений)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(дневного стационара)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 (врача-терапевта участкового)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 (врача-терапевта участкового)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 (врача педиатра)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Младший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Прочий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1420А (1419)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1421А (1419)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1422А (1419)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Державинская врачебная  амбулатория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(дневн.стац.)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 (врача терапевта участкового)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 (врача педиатра)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(дневного стационара)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Прочий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1438А (1437)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1439А (1437)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В.Вязовская  врачебная амбулатория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(дневн.стац.)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(дневного стационара)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 (врача терапевта участкового)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Прочий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b/>
                <w:sz w:val="18"/>
                <w:szCs w:val="18"/>
              </w:rPr>
            </w:pPr>
            <w:r w:rsidRPr="002C516C">
              <w:rPr>
                <w:b/>
                <w:sz w:val="18"/>
                <w:szCs w:val="18"/>
              </w:rPr>
              <w:t>ФАПы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Алдаркинский ФАП (Бузулукский р-н, с.Алдаркино, ул.Садовая  35А)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Дубовый Куст ФАП (Бузулукский р-н, с.Дубовый куст, ул.50лет Победы №18а)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Опытно-Боровой ФАП (Бузулукский р-н, с.Опытное, ул.Дорожная№3/1)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Елшанский ФАП (Бузулукский р-н, п.Елшанский, ул.Лесная №7)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Партизанский ФАП (Бузулукский р-н, с.Партизанка, ул.Центральная№5А)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Березовский ФАП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Н.Вязовский ФАП (Бузулукский р-н,  с.Н.Вязовка ул.Центральная №7)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Елховский ФАП (Бузулукский р-н, С.Елховкаул.Новая № 9/1)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Воронцовский ФАП (Бузулукский р-н, с.Воронцовка, ул.Молодежная № 4 )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Екатериновский ФАП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Жилинский ФАП (Бузулукский р-н, с.Жилинка, ул.Речная № 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К.Сарминский ФАП (Бузулукский р-н, с.Каменная Сарма, ул.9Мая №38/1)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Никифоровский ФАП (Бузулукский р-н, с.Никифоровка, пер.Школьный №1)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пункта-акушер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Проскуринский ФАП (Бузулукский р-н, с.Проскурино, ул.Центральная №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Колтубановский ФАП (Бузулукский р-н, с.Колтубановка, ул.Больничный переулок №15)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Кировский ФАП (Бузулукский р-н, П.Кировский ул.Кировская №6 )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Булгаковский ФАП (Бузулукский р-н с.Булгаково, ул.Заречная 24/2)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Кр.Слободский ФАП (Бузулукский р-н, с.Кр. Слободка, ул.Центральная №1)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Липовский ФАП (Бузулукский р-н, с.Липовка, ул.Центральная №2в)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Л.Полянский ФАП (Бузулукский р-н, с.Л.Поляна, ул.Мира д.29А)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Покровский ФАП (Бузулукский р-н, с.Покровка, ул.Зеленая № 40А)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Рябцевский ФАП (Бузулукский р-н, с.Рябцево №1/1)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Н.Тепловский ФАП (Бузулукский р-н, с.Н-Тепловка, ул.Молодежная №3/1)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Н.Александровский ФАП (Бузулукский р-н, с.Новоалександровка, ул.Центральная №7)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Перевозинский ФАП (Бузулукский р-н, с.Перевозинка, ул.Молодежная №2/1)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Дмитриевский ФАП (Бузулукский р-н, с.Дмитриевка, ул.Центральная № 26/1)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Искровский ФАП (Бузулукский р-н, п.Искра, ул.Центральная №19)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Палимовский ФАП (Бузулукский р-н, с.Палимовка ул.Школьная № 39)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пункта-акушер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Н.Елшанский ФАП (Бузулукский р-н, с.Н.Елшанка, ул.Южная №11)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Н.Казанский ФАП (Бузулукский р-н, с.Н.Казанка, ул.Центральная № 20А)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Новодубовский ФАП (Бузулукский р-н, с.Н.Дубовка, ул.Садовая №18/1)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Сухореченский ФАП (Бузулукский р-н, с.Сухоречка, ул.Новая № 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Ст.Тепловский ФАП (Бузулукский р-н, с.Ст.Тепловка, ул.Молодежная №5)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Твердиловский ФАП (Бузулукский р-н, с.Твердилово, ул.Полевая № 2А)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Троицкий ФАП (Бузулукский р-н, С.Троицкое, ул.Набережная № 29)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пункта-акушер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Тупиковский ФАП (Бузулукский р-н, с.Тупиковка, ул.Центральная №99)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Шахматовский ФАП (Бузулукский р-н, с.Шахматовка, ул.Садовая №1)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фельдшерско-акушерского пункта-акушер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b/>
                <w:sz w:val="18"/>
                <w:szCs w:val="18"/>
              </w:rPr>
            </w:pPr>
            <w:r w:rsidRPr="002C516C">
              <w:rPr>
                <w:b/>
                <w:sz w:val="18"/>
                <w:szCs w:val="18"/>
              </w:rPr>
              <w:t>Отделение платных услуг, ул. 1 Мая,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Здравпункты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b/>
                <w:sz w:val="18"/>
                <w:szCs w:val="18"/>
              </w:rPr>
            </w:pPr>
            <w:r w:rsidRPr="002C516C">
              <w:rPr>
                <w:b/>
                <w:sz w:val="18"/>
                <w:szCs w:val="18"/>
              </w:rPr>
              <w:t>Отделение платных услуг по адресу 4 микрорайон,1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платных услуг-врач-терапевт цехового врачебного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 цехового врачебного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 цехового врачебного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 цехового врачебного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(цехового)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(цехового)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(цехового)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b/>
                <w:sz w:val="18"/>
                <w:szCs w:val="18"/>
              </w:rPr>
            </w:pPr>
            <w:r w:rsidRPr="002C516C">
              <w:rPr>
                <w:b/>
                <w:sz w:val="18"/>
                <w:szCs w:val="18"/>
              </w:rPr>
              <w:t>Зубопротезное отделение по адресу ул. Рожкова, 53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зубопротезным отделением-врач-стоматолог-ортопед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1550А (1549)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1551А (1549)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1552А (1549)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b/>
                <w:sz w:val="18"/>
                <w:szCs w:val="18"/>
              </w:rPr>
            </w:pPr>
            <w:r w:rsidRPr="002C516C">
              <w:rPr>
                <w:b/>
                <w:sz w:val="18"/>
                <w:szCs w:val="18"/>
              </w:rPr>
              <w:t>ПОЛИКЛИНИКИ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Поликлиника (600 посещений) ул. 1 Мая,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Эндокринологический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Кабинет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кабинетом- 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Кабинет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кабинетом- Врач-функциональной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1567А (1566)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Поликлиника (4 микрорайон, д.1)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Эндокринологический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b/>
                <w:sz w:val="18"/>
                <w:szCs w:val="18"/>
              </w:rPr>
            </w:pPr>
            <w:r w:rsidRPr="002C516C">
              <w:rPr>
                <w:b/>
                <w:sz w:val="18"/>
                <w:szCs w:val="18"/>
              </w:rPr>
              <w:t>АДМИНИСТРАТИВНО - УПРАВЛЕНЧЕСКИЙ И ХОЗЯЙСТВЕННЫЙ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Прочий хозяйственный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(Поликлиника 4 микрорайон, д.1)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b/>
                <w:sz w:val="18"/>
                <w:szCs w:val="18"/>
              </w:rPr>
            </w:pPr>
            <w:r w:rsidRPr="002C516C">
              <w:rPr>
                <w:b/>
                <w:sz w:val="18"/>
                <w:szCs w:val="18"/>
              </w:rPr>
              <w:t>ВСПОМОГАТЕЛЬНЫЕ ЛЕЧЕБНО-ДИАГНОСТИЧЕСКИЕ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Вспомогательные лечебно-диагностические подразделения по адресу: г.Бузулук , 4 микрорайон,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Кабинет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кабинетом- 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1579А (1578)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1580А (1578)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Кабинет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кабинетом- Врач-функциональной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Параклиника ул. 1 мая,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Вспомогательные лечебно- диагностические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Клинико-диагностическая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b/>
                <w:sz w:val="18"/>
                <w:szCs w:val="18"/>
              </w:rPr>
            </w:pPr>
            <w:r w:rsidRPr="002C516C">
              <w:rPr>
                <w:b/>
                <w:sz w:val="18"/>
                <w:szCs w:val="18"/>
              </w:rPr>
              <w:t>КРУГЛОСУТОЧНЫЙ 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Круглосуточный стационар по адресу  ул. 1 мая,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Онкологическое отделение на 40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1590А (1589)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ПСО неврологического отделения для больных с острым нарушением мозгового кровообращения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Блок интенсивной терапии (БИТ) на 6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Отделение реанимации новорожденных с интенсивной терапией патологии новорожденных и выхаживанием недоношенных детей на 18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Блок реанимации (консультативный)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Круглосуточный стационар по адресу: г.Бузулук , 4 микрорайон,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Дневной стационар при экстренном хирургическом отделении (5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Дневной стационар при педиатрическом отделении № 1  (10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Дневной стационар при урологическом отделении 2 койки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Отделение анестезиологии-реанимации 6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Врач-трансфузиолог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Отделение диализа ( 5  коек круглосуточных,10 коек дневного стационара)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Круглосуточный стационар по адресу: г.Бузулук , ул. Рожкова 53 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Терапевтическое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Дневной стационар  на 13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Приемное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b/>
                <w:sz w:val="18"/>
                <w:szCs w:val="18"/>
              </w:rPr>
            </w:pPr>
            <w:r w:rsidRPr="002C516C">
              <w:rPr>
                <w:b/>
                <w:sz w:val="18"/>
                <w:szCs w:val="18"/>
              </w:rPr>
              <w:t>АДМИНИСТРАТИВНО - УПРАВЛЕНЧЕСКИЙ И ХОЗЯЙСТВЕННЫЙ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Прочий хозяйственный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(Стоматологическая поликлиника)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(Травматологическое 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A505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(Травматологическое 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(Травматологическое 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A505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(Травматологическое 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 (отделение диализа, 4 мкр)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b/>
                <w:sz w:val="18"/>
                <w:szCs w:val="18"/>
              </w:rPr>
            </w:pPr>
            <w:r w:rsidRPr="002C516C">
              <w:rPr>
                <w:b/>
                <w:sz w:val="18"/>
                <w:szCs w:val="18"/>
              </w:rPr>
              <w:t>ПОЛИКЛИНИКИ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Детская поликлиника (на 250 посещений) по адресу: г.Бузулук , 4 микрорайон, 42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i/>
                <w:sz w:val="18"/>
                <w:szCs w:val="18"/>
              </w:rPr>
            </w:pPr>
            <w:r w:rsidRPr="002C516C">
              <w:rPr>
                <w:i/>
                <w:sz w:val="18"/>
                <w:szCs w:val="18"/>
              </w:rPr>
              <w:t>Педиатрическое отделение поликлиники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544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педиатр </w:t>
            </w:r>
            <w:r w:rsidR="00A11E3F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ДУ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516C" w:rsidRPr="00F06873" w:rsidTr="004654AF">
        <w:tc>
          <w:tcPr>
            <w:tcW w:w="959" w:type="dxa"/>
            <w:shd w:val="clear" w:color="auto" w:fill="auto"/>
            <w:vAlign w:val="center"/>
          </w:tcPr>
          <w:p w:rsid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C516C" w:rsidRPr="002C516C" w:rsidRDefault="002C51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педиатр школы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C516C" w:rsidRDefault="002C5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A505FB">
        <w:rPr>
          <w:rStyle w:val="a9"/>
        </w:rPr>
        <w:t>29.11.2018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C516C" w:rsidP="009D6532">
            <w:pPr>
              <w:pStyle w:val="aa"/>
            </w:pPr>
            <w:r>
              <w:t>Зам.главного врача по медицинской части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C516C" w:rsidP="009D6532">
            <w:pPr>
              <w:pStyle w:val="aa"/>
            </w:pPr>
            <w:r>
              <w:t>Морошкина Елена Николаевна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Default="009D6532" w:rsidP="009D6532">
      <w:r w:rsidRPr="003C5C39">
        <w:t>Члены комиссии по проведению специальной оценки условий труда:</w:t>
      </w:r>
    </w:p>
    <w:p w:rsidR="00A505FB" w:rsidRPr="00A505FB" w:rsidRDefault="00A505FB" w:rsidP="009D653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C516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C516C" w:rsidP="009D6532">
            <w:pPr>
              <w:pStyle w:val="aa"/>
            </w:pPr>
            <w:r>
              <w:t>Заместитель главного врача по экономическим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C516C" w:rsidP="009D6532">
            <w:pPr>
              <w:pStyle w:val="aa"/>
            </w:pPr>
            <w:r>
              <w:t>Бурцева Оксана Владимировна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C516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C516C" w:rsidRPr="002C516C" w:rsidTr="002C516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  <w:r>
              <w:t>Подъячева Ирина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</w:tr>
      <w:tr w:rsidR="002C516C" w:rsidRPr="002C516C" w:rsidTr="002C516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(дата)</w:t>
            </w:r>
          </w:p>
        </w:tc>
      </w:tr>
      <w:tr w:rsidR="002C516C" w:rsidRPr="002C516C" w:rsidTr="002C516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  <w:r>
              <w:t>Начальник отдела правового и кадрового обеспечения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  <w:r>
              <w:t>Егорова  Марина Геннадьевна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</w:tr>
      <w:tr w:rsidR="002C516C" w:rsidRPr="002C516C" w:rsidTr="002C516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(дата)</w:t>
            </w:r>
          </w:p>
        </w:tc>
      </w:tr>
      <w:tr w:rsidR="002C516C" w:rsidRPr="002C516C" w:rsidTr="002C516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  <w:r>
              <w:t>Главная медсестра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  <w:r>
              <w:t xml:space="preserve">Кирсанова Елена Николаевна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</w:tr>
      <w:tr w:rsidR="002C516C" w:rsidRPr="002C516C" w:rsidTr="002C516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(дата)</w:t>
            </w:r>
          </w:p>
        </w:tc>
      </w:tr>
      <w:tr w:rsidR="002C516C" w:rsidRPr="002C516C" w:rsidTr="002C516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  <w:r>
              <w:t xml:space="preserve">Заведующая детской поликлиникой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  <w:r>
              <w:t>Ланина Надежда Вячеславна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</w:tr>
      <w:tr w:rsidR="002C516C" w:rsidRPr="002C516C" w:rsidTr="002C516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(дата)</w:t>
            </w:r>
          </w:p>
        </w:tc>
      </w:tr>
      <w:tr w:rsidR="002C516C" w:rsidRPr="002C516C" w:rsidTr="002C516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  <w:r>
              <w:t>Заместитель главного врача по хирургической работе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  <w:r>
              <w:t>Стальмакова Лариса Геннадьевна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</w:tr>
      <w:tr w:rsidR="002C516C" w:rsidRPr="002C516C" w:rsidTr="002C516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(дата)</w:t>
            </w:r>
          </w:p>
        </w:tc>
      </w:tr>
      <w:tr w:rsidR="002C516C" w:rsidRPr="002C516C" w:rsidTr="002C516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  <w:r>
              <w:t>Заместитель главного врача по организационно-методической работе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  <w:r>
              <w:t xml:space="preserve">Пинаева Ирина Александровна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</w:tr>
      <w:tr w:rsidR="002C516C" w:rsidRPr="002C516C" w:rsidTr="002C516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(дата)</w:t>
            </w:r>
          </w:p>
        </w:tc>
      </w:tr>
      <w:tr w:rsidR="002C516C" w:rsidRPr="002C516C" w:rsidTr="002C516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  <w:r>
              <w:t>Заведующая отделением СМП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  <w:r>
              <w:t>Лепехина Наталья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</w:tr>
      <w:tr w:rsidR="002C516C" w:rsidRPr="002C516C" w:rsidTr="002C516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(дата)</w:t>
            </w:r>
          </w:p>
        </w:tc>
      </w:tr>
      <w:tr w:rsidR="002C516C" w:rsidRPr="002C516C" w:rsidTr="002C516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  <w:r>
              <w:t>Главная акушерка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  <w:r>
              <w:t>Тупикова Наталья Ивановна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</w:tr>
      <w:tr w:rsidR="002C516C" w:rsidRPr="002C516C" w:rsidTr="002C516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(дата)</w:t>
            </w:r>
          </w:p>
        </w:tc>
      </w:tr>
      <w:tr w:rsidR="002C516C" w:rsidRPr="002C516C" w:rsidTr="002C516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  <w:r>
              <w:t>Заведующий отделением восстановительного лечения для детей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  <w:r>
              <w:t>Косенко Виктор Иванович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16C" w:rsidRPr="002C516C" w:rsidRDefault="002C516C" w:rsidP="009D6532">
            <w:pPr>
              <w:pStyle w:val="aa"/>
            </w:pPr>
          </w:p>
        </w:tc>
      </w:tr>
      <w:tr w:rsidR="002C516C" w:rsidRPr="002C516C" w:rsidTr="002C516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C516C" w:rsidRPr="002C516C" w:rsidRDefault="002C516C" w:rsidP="009D6532">
            <w:pPr>
              <w:pStyle w:val="aa"/>
              <w:rPr>
                <w:vertAlign w:val="superscript"/>
              </w:rPr>
            </w:pPr>
            <w:r w:rsidRPr="002C516C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A505FB" w:rsidTr="00A505F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505FB" w:rsidRDefault="00A505FB" w:rsidP="002743B5">
            <w:pPr>
              <w:pStyle w:val="aa"/>
            </w:pPr>
            <w:r w:rsidRPr="00A505FB">
              <w:t>1588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505FB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505FB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505FB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505FB" w:rsidRDefault="00A505FB" w:rsidP="002743B5">
            <w:pPr>
              <w:pStyle w:val="aa"/>
            </w:pPr>
            <w:r w:rsidRPr="00A505FB">
              <w:t>Бильдинов С.А.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505FB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505FB" w:rsidRDefault="00A505FB" w:rsidP="002743B5">
            <w:pPr>
              <w:pStyle w:val="aa"/>
            </w:pPr>
            <w:r>
              <w:t>29.11.2018</w:t>
            </w:r>
          </w:p>
        </w:tc>
      </w:tr>
      <w:tr w:rsidR="002743B5" w:rsidRPr="00A505FB" w:rsidTr="00A505F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A505FB" w:rsidRDefault="00A505FB" w:rsidP="002743B5">
            <w:pPr>
              <w:pStyle w:val="aa"/>
              <w:rPr>
                <w:b/>
                <w:vertAlign w:val="superscript"/>
              </w:rPr>
            </w:pPr>
            <w:r w:rsidRPr="00A505F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A505FB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A505FB" w:rsidRDefault="00A505FB" w:rsidP="002743B5">
            <w:pPr>
              <w:pStyle w:val="aa"/>
              <w:rPr>
                <w:b/>
                <w:vertAlign w:val="superscript"/>
              </w:rPr>
            </w:pPr>
            <w:r w:rsidRPr="00A505F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A505FB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A505FB" w:rsidRDefault="00A505FB" w:rsidP="002743B5">
            <w:pPr>
              <w:pStyle w:val="aa"/>
              <w:rPr>
                <w:b/>
                <w:vertAlign w:val="superscript"/>
              </w:rPr>
            </w:pPr>
            <w:r w:rsidRPr="00A505F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A505FB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A505FB" w:rsidRDefault="00A505FB" w:rsidP="002743B5">
            <w:pPr>
              <w:pStyle w:val="aa"/>
              <w:rPr>
                <w:vertAlign w:val="superscript"/>
              </w:rPr>
            </w:pPr>
            <w:r w:rsidRPr="00A505FB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419" w:rsidRDefault="008A5419" w:rsidP="002C516C">
      <w:r>
        <w:separator/>
      </w:r>
    </w:p>
  </w:endnote>
  <w:endnote w:type="continuationSeparator" w:id="0">
    <w:p w:rsidR="008A5419" w:rsidRDefault="008A5419" w:rsidP="002C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16C" w:rsidRDefault="002C516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16C" w:rsidRDefault="002C516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16C" w:rsidRDefault="002C516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419" w:rsidRDefault="008A5419" w:rsidP="002C516C">
      <w:r>
        <w:separator/>
      </w:r>
    </w:p>
  </w:footnote>
  <w:footnote w:type="continuationSeparator" w:id="0">
    <w:p w:rsidR="008A5419" w:rsidRDefault="008A5419" w:rsidP="002C5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16C" w:rsidRDefault="002C516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16C" w:rsidRDefault="002C516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16C" w:rsidRDefault="002C516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3"/>
    <w:docVar w:name="boss_fio" w:val="Федоров Анатолий Евгеньевич"/>
    <w:docVar w:name="ceh_info" w:val="государственное бюджетное учреждение здравоохранения &quot;Бузулукская больница скорой медицинской помощи&quot;"/>
    <w:docVar w:name="close_doc_flag" w:val="0"/>
    <w:docVar w:name="doc_name" w:val="Документ3"/>
    <w:docVar w:name="doc_type" w:val="5"/>
    <w:docVar w:name="fill_date" w:val="29.11.2018"/>
    <w:docVar w:name="org_guid" w:val="79D32C0D9E8F40BBBFF2917B1CD5C8F3"/>
    <w:docVar w:name="org_id" w:val="17"/>
    <w:docVar w:name="org_name" w:val="     "/>
    <w:docVar w:name="pers_guids" w:val="98006FABF36846DB9E0A24FC41E66185@037-533-193-53"/>
    <w:docVar w:name="pers_snils" w:val="98006FABF36846DB9E0A24FC41E66185@037-533-193-53"/>
    <w:docVar w:name="pred_dolg" w:val="Зам.главного врача по медицинской части"/>
    <w:docVar w:name="pred_fio" w:val="Морошкина Елена Николаевна"/>
    <w:docVar w:name="rbtd_name" w:val="государственное бюджетное учреждение здравоохранения &quot;Бузулукская больница скорой медицинской помощи&quot;"/>
    <w:docVar w:name="step_test" w:val="6"/>
    <w:docVar w:name="sv_docs" w:val="1"/>
  </w:docVars>
  <w:rsids>
    <w:rsidRoot w:val="002C516C"/>
    <w:rsid w:val="0002033E"/>
    <w:rsid w:val="000C5130"/>
    <w:rsid w:val="000D3760"/>
    <w:rsid w:val="000F0714"/>
    <w:rsid w:val="001147CB"/>
    <w:rsid w:val="00196135"/>
    <w:rsid w:val="001A7AC3"/>
    <w:rsid w:val="001B19D8"/>
    <w:rsid w:val="00237B32"/>
    <w:rsid w:val="002743B5"/>
    <w:rsid w:val="002761BA"/>
    <w:rsid w:val="0028742B"/>
    <w:rsid w:val="002C516C"/>
    <w:rsid w:val="003335B0"/>
    <w:rsid w:val="003A1C01"/>
    <w:rsid w:val="003A2259"/>
    <w:rsid w:val="003C3080"/>
    <w:rsid w:val="003C79E5"/>
    <w:rsid w:val="003F4B55"/>
    <w:rsid w:val="00450E3E"/>
    <w:rsid w:val="004654AF"/>
    <w:rsid w:val="00486529"/>
    <w:rsid w:val="00495D50"/>
    <w:rsid w:val="004B7161"/>
    <w:rsid w:val="004C6BD0"/>
    <w:rsid w:val="004D3FF5"/>
    <w:rsid w:val="004E5CB1"/>
    <w:rsid w:val="00542412"/>
    <w:rsid w:val="00544516"/>
    <w:rsid w:val="00547088"/>
    <w:rsid w:val="005567D6"/>
    <w:rsid w:val="005645F0"/>
    <w:rsid w:val="00572AE0"/>
    <w:rsid w:val="00584289"/>
    <w:rsid w:val="005E5C89"/>
    <w:rsid w:val="005F64E6"/>
    <w:rsid w:val="0065289A"/>
    <w:rsid w:val="0067226F"/>
    <w:rsid w:val="006D78F8"/>
    <w:rsid w:val="006E4DFC"/>
    <w:rsid w:val="00725C51"/>
    <w:rsid w:val="00820552"/>
    <w:rsid w:val="008A5419"/>
    <w:rsid w:val="00936F48"/>
    <w:rsid w:val="009647F7"/>
    <w:rsid w:val="009A1326"/>
    <w:rsid w:val="009D6532"/>
    <w:rsid w:val="00A026A4"/>
    <w:rsid w:val="00A11E3F"/>
    <w:rsid w:val="00A505FB"/>
    <w:rsid w:val="00AF1EDF"/>
    <w:rsid w:val="00B12F45"/>
    <w:rsid w:val="00B2089E"/>
    <w:rsid w:val="00B3448B"/>
    <w:rsid w:val="00B874F5"/>
    <w:rsid w:val="00BA560A"/>
    <w:rsid w:val="00C0355B"/>
    <w:rsid w:val="00C91F69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C51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516C"/>
    <w:rPr>
      <w:sz w:val="24"/>
    </w:rPr>
  </w:style>
  <w:style w:type="paragraph" w:styleId="ad">
    <w:name w:val="footer"/>
    <w:basedOn w:val="a"/>
    <w:link w:val="ae"/>
    <w:rsid w:val="002C51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C516C"/>
    <w:rPr>
      <w:sz w:val="24"/>
    </w:rPr>
  </w:style>
  <w:style w:type="paragraph" w:styleId="af">
    <w:name w:val="Balloon Text"/>
    <w:basedOn w:val="a"/>
    <w:link w:val="af0"/>
    <w:rsid w:val="00C91F6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91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C51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516C"/>
    <w:rPr>
      <w:sz w:val="24"/>
    </w:rPr>
  </w:style>
  <w:style w:type="paragraph" w:styleId="ad">
    <w:name w:val="footer"/>
    <w:basedOn w:val="a"/>
    <w:link w:val="ae"/>
    <w:rsid w:val="002C51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C516C"/>
    <w:rPr>
      <w:sz w:val="24"/>
    </w:rPr>
  </w:style>
  <w:style w:type="paragraph" w:styleId="af">
    <w:name w:val="Balloon Text"/>
    <w:basedOn w:val="a"/>
    <w:link w:val="af0"/>
    <w:rsid w:val="00C91F6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91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26483</Words>
  <Characters>150954</Characters>
  <Application>Microsoft Office Word</Application>
  <DocSecurity>0</DocSecurity>
  <Lines>1257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177083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terminal5</dc:creator>
  <cp:lastModifiedBy>terminal5</cp:lastModifiedBy>
  <cp:revision>2</cp:revision>
  <cp:lastPrinted>2019-04-23T06:46:00Z</cp:lastPrinted>
  <dcterms:created xsi:type="dcterms:W3CDTF">2020-03-05T03:29:00Z</dcterms:created>
  <dcterms:modified xsi:type="dcterms:W3CDTF">2020-03-05T03:29:00Z</dcterms:modified>
</cp:coreProperties>
</file>